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BF" w:rsidRDefault="001575BF">
      <w:pPr>
        <w:jc w:val="center"/>
      </w:pPr>
      <w:r>
        <w:rPr>
          <w:rFonts w:cs="Times New Roman"/>
          <w:bCs/>
        </w:rPr>
        <w:t>B.Sc.   DEGREE EXAMINATION, NOVEMBER 2017.</w:t>
      </w:r>
    </w:p>
    <w:p w:rsidR="001575BF" w:rsidRDefault="001575BF">
      <w:pPr>
        <w:jc w:val="center"/>
      </w:pPr>
      <w:r>
        <w:rPr>
          <w:rFonts w:cs="Times New Roman"/>
          <w:bCs/>
        </w:rPr>
        <w:t>III Year V Semester</w:t>
      </w:r>
    </w:p>
    <w:p w:rsidR="001575BF" w:rsidRDefault="001575BF">
      <w:pPr>
        <w:jc w:val="center"/>
      </w:pPr>
      <w:r>
        <w:rPr>
          <w:rFonts w:cs="Times New Roman"/>
          <w:bCs/>
        </w:rPr>
        <w:t>Core Major - Paper V  -   .NET PROGRAMMING</w:t>
      </w:r>
    </w:p>
    <w:p w:rsidR="001575BF" w:rsidRDefault="001575BF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60</w:t>
      </w:r>
    </w:p>
    <w:p w:rsidR="001575BF" w:rsidRDefault="001575BF">
      <w:pPr>
        <w:jc w:val="center"/>
      </w:pPr>
      <w:r>
        <w:rPr>
          <w:rFonts w:cs="Times New Roman"/>
          <w:bCs/>
        </w:rPr>
        <w:t>SECTION A – (10 × 1 = 10 marks)</w:t>
      </w:r>
    </w:p>
    <w:p w:rsidR="001575BF" w:rsidRDefault="001575BF">
      <w:pPr>
        <w:jc w:val="center"/>
        <w:sectPr w:rsidR="001575BF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>TEN</w:t>
      </w:r>
      <w:r>
        <w:rPr>
          <w:rFonts w:cs="Times New Roman"/>
          <w:bCs/>
        </w:rPr>
        <w:t xml:space="preserve"> questions</w:t>
      </w:r>
    </w:p>
    <w:p w:rsidR="001575BF" w:rsidRDefault="001575BF">
      <w:pPr>
        <w:jc w:val="center"/>
        <w:rPr>
          <w:rFonts w:cs="Times New Roman"/>
          <w:bCs/>
        </w:rPr>
      </w:pPr>
    </w:p>
    <w:p w:rsidR="001575BF" w:rsidRPr="00171F54" w:rsidRDefault="00685DB5" w:rsidP="00531775">
      <w:pPr>
        <w:numPr>
          <w:ilvl w:val="0"/>
          <w:numId w:val="2"/>
        </w:numPr>
        <w:tabs>
          <w:tab w:val="clear" w:pos="720"/>
        </w:tabs>
        <w:spacing w:line="336" w:lineRule="auto"/>
        <w:ind w:left="714" w:hanging="714"/>
        <w:jc w:val="both"/>
        <w:rPr>
          <w:rFonts w:cs="Times New Roman"/>
          <w:b w:val="0"/>
          <w:bCs/>
        </w:rPr>
      </w:pPr>
      <w:r w:rsidRPr="00171F54">
        <w:rPr>
          <w:rFonts w:cs="Times New Roman"/>
          <w:b w:val="0"/>
        </w:rPr>
        <w:t xml:space="preserve">Which </w:t>
      </w:r>
      <w:r w:rsidR="00C836B6" w:rsidRPr="00171F54">
        <w:rPr>
          <w:rFonts w:cs="Times New Roman"/>
          <w:b w:val="0"/>
        </w:rPr>
        <w:t>software runs</w:t>
      </w:r>
      <w:r w:rsidR="002D2CA5" w:rsidRPr="00171F54">
        <w:rPr>
          <w:rFonts w:cs="Times New Roman"/>
          <w:b w:val="0"/>
        </w:rPr>
        <w:t xml:space="preserve"> on client computer, to access the web application</w:t>
      </w:r>
      <w:r w:rsidRPr="00171F54">
        <w:rPr>
          <w:rFonts w:cs="Times New Roman"/>
          <w:b w:val="0"/>
        </w:rPr>
        <w:t>?</w:t>
      </w:r>
    </w:p>
    <w:p w:rsidR="00685DB5" w:rsidRPr="00171F54" w:rsidRDefault="009645F7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bCs/>
        </w:rPr>
      </w:pPr>
      <w:r w:rsidRPr="00171F54">
        <w:rPr>
          <w:rFonts w:cs="Times New Roman"/>
          <w:b w:val="0"/>
        </w:rPr>
        <w:t>Name</w:t>
      </w:r>
      <w:r w:rsidR="00C836B6" w:rsidRPr="00171F54">
        <w:rPr>
          <w:rFonts w:cs="Times New Roman"/>
          <w:b w:val="0"/>
        </w:rPr>
        <w:t xml:space="preserve"> the</w:t>
      </w:r>
      <w:r w:rsidRPr="00171F54">
        <w:rPr>
          <w:rFonts w:cs="Times New Roman"/>
          <w:b w:val="0"/>
        </w:rPr>
        <w:t xml:space="preserve"> protocol,</w:t>
      </w:r>
      <w:r w:rsidR="00685DB5" w:rsidRPr="00171F54">
        <w:rPr>
          <w:rFonts w:cs="Times New Roman"/>
          <w:b w:val="0"/>
        </w:rPr>
        <w:t xml:space="preserve"> used to exchange information between web browser and web server</w:t>
      </w:r>
      <w:r w:rsidR="00223F8A" w:rsidRPr="00171F54">
        <w:rPr>
          <w:rFonts w:cs="Times New Roman"/>
          <w:b w:val="0"/>
        </w:rPr>
        <w:t>?</w:t>
      </w:r>
    </w:p>
    <w:p w:rsidR="001575BF" w:rsidRPr="00171F54" w:rsidRDefault="00223F8A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bCs/>
        </w:rPr>
      </w:pPr>
      <w:r w:rsidRPr="00171F54">
        <w:rPr>
          <w:rFonts w:cs="Times New Roman"/>
          <w:b w:val="0"/>
        </w:rPr>
        <w:t>Which control will check whether the required field is not empty?</w:t>
      </w:r>
    </w:p>
    <w:p w:rsidR="00380046" w:rsidRPr="00171F54" w:rsidRDefault="00223F8A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000000"/>
          <w:shd w:val="clear" w:color="auto" w:fill="FFFFFF"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How will you create hyperlink using html?</w:t>
      </w:r>
    </w:p>
    <w:p w:rsidR="00E80768" w:rsidRPr="00171F54" w:rsidRDefault="0060309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000000"/>
          <w:shd w:val="clear" w:color="auto" w:fill="FFFFFF"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From which class the session state object is created?</w:t>
      </w:r>
    </w:p>
    <w:p w:rsidR="00380046" w:rsidRPr="00171F54" w:rsidRDefault="00D44C0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000000"/>
          <w:shd w:val="clear" w:color="auto" w:fill="FFFFFF"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Where the cookies are stored?</w:t>
      </w:r>
    </w:p>
    <w:p w:rsidR="00AD338F" w:rsidRPr="00171F54" w:rsidRDefault="00CB676F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shd w:val="clear" w:color="auto" w:fill="FFFFFF"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Which constraint uniquely identifies each record in a database?</w:t>
      </w:r>
    </w:p>
    <w:p w:rsidR="00C07865" w:rsidRPr="00171F54" w:rsidRDefault="00CF72B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2A2A2A"/>
        </w:rPr>
      </w:pPr>
      <w:r w:rsidRPr="00171F54">
        <w:rPr>
          <w:rFonts w:cs="Times New Roman"/>
          <w:b w:val="0"/>
          <w:color w:val="000000"/>
        </w:rPr>
        <w:t xml:space="preserve">Name </w:t>
      </w:r>
      <w:r w:rsidR="003363E8" w:rsidRPr="00171F54">
        <w:rPr>
          <w:rFonts w:cs="Times New Roman"/>
          <w:b w:val="0"/>
          <w:color w:val="000000"/>
        </w:rPr>
        <w:t xml:space="preserve"> </w:t>
      </w:r>
      <w:r w:rsidRPr="00171F54">
        <w:rPr>
          <w:rFonts w:cs="Times New Roman"/>
          <w:b w:val="0"/>
          <w:color w:val="000000"/>
        </w:rPr>
        <w:t xml:space="preserve">the </w:t>
      </w:r>
      <w:r w:rsidR="003363E8" w:rsidRPr="00171F54">
        <w:rPr>
          <w:rFonts w:cs="Times New Roman"/>
          <w:b w:val="0"/>
          <w:color w:val="000000"/>
        </w:rPr>
        <w:t xml:space="preserve"> templated version of  DetailsView control</w:t>
      </w:r>
      <w:r w:rsidR="00531775">
        <w:rPr>
          <w:rFonts w:cs="Times New Roman"/>
          <w:b w:val="0"/>
          <w:color w:val="000000"/>
        </w:rPr>
        <w:t>.</w:t>
      </w:r>
    </w:p>
    <w:p w:rsidR="00C07865" w:rsidRPr="00171F54" w:rsidRDefault="00C836B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</w:rPr>
      </w:pPr>
      <w:r w:rsidRPr="00171F54">
        <w:rPr>
          <w:rFonts w:cs="Times New Roman"/>
          <w:b w:val="0"/>
        </w:rPr>
        <w:t>Which process is defined as allotting specific roles to specific users?</w:t>
      </w:r>
    </w:p>
    <w:p w:rsidR="00380046" w:rsidRPr="00171F54" w:rsidRDefault="00C836B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2A2A2A"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How does an URL starts with, during a secure connection?</w:t>
      </w:r>
    </w:p>
    <w:p w:rsidR="001575BF" w:rsidRPr="00171F54" w:rsidRDefault="00C836B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bCs/>
        </w:rPr>
      </w:pPr>
      <w:r w:rsidRPr="00171F54">
        <w:rPr>
          <w:rFonts w:cs="Times New Roman"/>
          <w:b w:val="0"/>
          <w:color w:val="000000"/>
          <w:shd w:val="clear" w:color="auto" w:fill="FFFFFF"/>
        </w:rPr>
        <w:t>Expand SSL.</w:t>
      </w:r>
    </w:p>
    <w:p w:rsidR="00C549FD" w:rsidRPr="00171F54" w:rsidRDefault="00C836B6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rFonts w:cs="Times New Roman"/>
          <w:b w:val="0"/>
          <w:color w:val="000000"/>
          <w:shd w:val="clear" w:color="auto" w:fill="FFFFFF"/>
        </w:rPr>
      </w:pPr>
      <w:r w:rsidRPr="00171F54">
        <w:rPr>
          <w:rFonts w:cs="Times New Roman"/>
          <w:b w:val="0"/>
          <w:color w:val="000000"/>
        </w:rPr>
        <w:t>Which control is used to give single select option to the user from multiple items?</w:t>
      </w:r>
    </w:p>
    <w:p w:rsidR="001575BF" w:rsidRPr="00C549FD" w:rsidRDefault="001575BF" w:rsidP="00C549FD">
      <w:pPr>
        <w:spacing w:line="276" w:lineRule="auto"/>
        <w:ind w:left="720"/>
      </w:pPr>
    </w:p>
    <w:p w:rsidR="001575BF" w:rsidRDefault="001575BF">
      <w:pPr>
        <w:sectPr w:rsidR="001575BF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1575BF" w:rsidRDefault="001575BF">
      <w:pPr>
        <w:jc w:val="center"/>
      </w:pPr>
      <w:r>
        <w:rPr>
          <w:rFonts w:cs="Times New Roman"/>
          <w:bCs/>
        </w:rPr>
        <w:lastRenderedPageBreak/>
        <w:t>SECTION B – (5 × 4 = 20 marks)</w:t>
      </w:r>
    </w:p>
    <w:p w:rsidR="001575BF" w:rsidRDefault="001575BF">
      <w:pPr>
        <w:jc w:val="center"/>
        <w:sectPr w:rsidR="001575BF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C549FD" w:rsidRPr="00171F54" w:rsidRDefault="00C549FD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lastRenderedPageBreak/>
        <w:t>List the hardware and software  components of web application</w:t>
      </w:r>
    </w:p>
    <w:p w:rsidR="00C549FD" w:rsidRPr="00171F54" w:rsidRDefault="00C549FD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 xml:space="preserve">What are the basic validation </w:t>
      </w:r>
      <w:r w:rsidR="00531775">
        <w:rPr>
          <w:b w:val="0"/>
        </w:rPr>
        <w:t>controls. Brief it.</w:t>
      </w:r>
    </w:p>
    <w:p w:rsidR="00C549FD" w:rsidRPr="00171F54" w:rsidRDefault="00C549FD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W</w:t>
      </w:r>
      <w:r w:rsidR="00DE18C0" w:rsidRPr="00171F54">
        <w:rPr>
          <w:b w:val="0"/>
        </w:rPr>
        <w:t xml:space="preserve">rite </w:t>
      </w:r>
      <w:r w:rsidR="00E80768" w:rsidRPr="00171F54">
        <w:rPr>
          <w:b w:val="0"/>
        </w:rPr>
        <w:t>a</w:t>
      </w:r>
      <w:r w:rsidR="00DE18C0" w:rsidRPr="00171F54">
        <w:rPr>
          <w:b w:val="0"/>
        </w:rPr>
        <w:t xml:space="preserve"> sql query to </w:t>
      </w:r>
      <w:r w:rsidR="00E80768" w:rsidRPr="00171F54">
        <w:rPr>
          <w:b w:val="0"/>
        </w:rPr>
        <w:t>add and</w:t>
      </w:r>
      <w:r w:rsidRPr="00171F54">
        <w:rPr>
          <w:b w:val="0"/>
        </w:rPr>
        <w:t xml:space="preserve"> delete data in </w:t>
      </w:r>
      <w:r w:rsidR="00EC05D5" w:rsidRPr="00171F54">
        <w:rPr>
          <w:b w:val="0"/>
        </w:rPr>
        <w:t>a table.</w:t>
      </w:r>
    </w:p>
    <w:p w:rsidR="00DE18C0" w:rsidRPr="00171F54" w:rsidRDefault="00DE18C0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Write about edit item and insert item template in List view data</w:t>
      </w:r>
      <w:r w:rsidR="00531775">
        <w:rPr>
          <w:b w:val="0"/>
        </w:rPr>
        <w:t>.</w:t>
      </w:r>
    </w:p>
    <w:p w:rsidR="001575BF" w:rsidRPr="00171F54" w:rsidRDefault="00DE18C0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Differentiate between authentication and authorization.</w:t>
      </w:r>
    </w:p>
    <w:p w:rsidR="00C549FD" w:rsidRPr="00171F54" w:rsidRDefault="00C549FD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List out any five tags and its purpose  in html</w:t>
      </w:r>
      <w:r w:rsidR="00531775">
        <w:rPr>
          <w:b w:val="0"/>
        </w:rPr>
        <w:t>.</w:t>
      </w:r>
    </w:p>
    <w:p w:rsidR="00EC05D5" w:rsidRPr="00171F54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What is data binding?</w:t>
      </w:r>
    </w:p>
    <w:p w:rsidR="001575BF" w:rsidRDefault="001575BF">
      <w:pPr>
        <w:spacing w:line="276" w:lineRule="auto"/>
        <w:ind w:left="720"/>
        <w:rPr>
          <w:rFonts w:cs="Times New Roman"/>
          <w:bCs/>
        </w:rPr>
      </w:pPr>
    </w:p>
    <w:p w:rsidR="001575BF" w:rsidRDefault="001575BF">
      <w:pPr>
        <w:sectPr w:rsidR="001575BF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1575BF" w:rsidRDefault="001575BF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1575BF" w:rsidRDefault="001575BF">
      <w:pPr>
        <w:jc w:val="center"/>
        <w:sectPr w:rsidR="001575BF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1575BF" w:rsidRPr="00171F54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lastRenderedPageBreak/>
        <w:t>Explain the basic structure of html document with example.</w:t>
      </w:r>
    </w:p>
    <w:p w:rsidR="00EC05D5" w:rsidRPr="00171F54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 xml:space="preserve">List the different types of server </w:t>
      </w:r>
      <w:r w:rsidR="00531775" w:rsidRPr="00171F54">
        <w:rPr>
          <w:b w:val="0"/>
        </w:rPr>
        <w:t>controls and</w:t>
      </w:r>
      <w:r w:rsidRPr="00171F54">
        <w:rPr>
          <w:b w:val="0"/>
        </w:rPr>
        <w:t xml:space="preserve"> explain</w:t>
      </w:r>
      <w:r w:rsidR="00531775">
        <w:rPr>
          <w:b w:val="0"/>
        </w:rPr>
        <w:t>.</w:t>
      </w:r>
    </w:p>
    <w:p w:rsidR="001575BF" w:rsidRPr="00171F54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Write about enabling and disabling a cookie</w:t>
      </w:r>
      <w:r w:rsidR="00531775">
        <w:rPr>
          <w:b w:val="0"/>
        </w:rPr>
        <w:t>.</w:t>
      </w:r>
    </w:p>
    <w:p w:rsidR="00EC05D5" w:rsidRPr="00171F54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Ment</w:t>
      </w:r>
      <w:r w:rsidR="00685DB5" w:rsidRPr="00171F54">
        <w:rPr>
          <w:b w:val="0"/>
        </w:rPr>
        <w:t>ion  the attributes for DetailsV</w:t>
      </w:r>
      <w:r w:rsidRPr="00171F54">
        <w:rPr>
          <w:b w:val="0"/>
        </w:rPr>
        <w:t>iew control</w:t>
      </w:r>
      <w:r w:rsidR="00531775">
        <w:rPr>
          <w:b w:val="0"/>
        </w:rPr>
        <w:t>.</w:t>
      </w:r>
    </w:p>
    <w:p w:rsidR="00EC05D5" w:rsidRDefault="00EC05D5" w:rsidP="00531775">
      <w:pPr>
        <w:numPr>
          <w:ilvl w:val="0"/>
          <w:numId w:val="2"/>
        </w:numPr>
        <w:spacing w:line="336" w:lineRule="auto"/>
        <w:ind w:left="714" w:hanging="714"/>
        <w:jc w:val="both"/>
        <w:rPr>
          <w:b w:val="0"/>
        </w:rPr>
      </w:pPr>
      <w:r w:rsidRPr="00171F54">
        <w:rPr>
          <w:b w:val="0"/>
        </w:rPr>
        <w:t>Write in detail about any two types of authentication</w:t>
      </w:r>
      <w:r w:rsidR="00531775">
        <w:rPr>
          <w:b w:val="0"/>
        </w:rPr>
        <w:t>.</w:t>
      </w:r>
    </w:p>
    <w:p w:rsidR="00171F54" w:rsidRPr="00171F54" w:rsidRDefault="00171F54" w:rsidP="00171F54">
      <w:pPr>
        <w:jc w:val="center"/>
        <w:rPr>
          <w:b w:val="0"/>
        </w:rPr>
      </w:pPr>
      <w:r>
        <w:rPr>
          <w:b w:val="0"/>
        </w:rPr>
        <w:t>____________</w:t>
      </w:r>
    </w:p>
    <w:p w:rsidR="001575BF" w:rsidRDefault="001575BF" w:rsidP="00EC05D5">
      <w:pPr>
        <w:spacing w:line="276" w:lineRule="auto"/>
        <w:ind w:left="720"/>
      </w:pPr>
    </w:p>
    <w:sectPr w:rsidR="001575BF" w:rsidSect="00E07DEF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605" w:rsidRDefault="00833605" w:rsidP="001575BF">
      <w:r>
        <w:separator/>
      </w:r>
    </w:p>
  </w:endnote>
  <w:endnote w:type="continuationSeparator" w:id="1">
    <w:p w:rsidR="00833605" w:rsidRDefault="00833605" w:rsidP="00157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605" w:rsidRDefault="00833605" w:rsidP="001575BF">
      <w:r>
        <w:separator/>
      </w:r>
    </w:p>
  </w:footnote>
  <w:footnote w:type="continuationSeparator" w:id="1">
    <w:p w:rsidR="00833605" w:rsidRDefault="00833605" w:rsidP="00157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BF" w:rsidRDefault="001575BF">
    <w:pPr>
      <w:pStyle w:val="Header"/>
    </w:pPr>
    <w:r>
      <w:tab/>
    </w:r>
    <w:r>
      <w:tab/>
      <w:t xml:space="preserve">                                  UCS/CT/5005                                         </w:t>
    </w:r>
  </w:p>
  <w:p w:rsidR="001575BF" w:rsidRDefault="001575BF">
    <w:pPr>
      <w:pStyle w:val="Header"/>
    </w:pPr>
    <w:r>
      <w:tab/>
      <w:t xml:space="preserve">                                                                   </w:t>
    </w:r>
    <w:r>
      <w:tab/>
      <w:t xml:space="preserve">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BF" w:rsidRDefault="001575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cumentProtection w:edit="forms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E2D82"/>
    <w:rsid w:val="000639BD"/>
    <w:rsid w:val="001575BF"/>
    <w:rsid w:val="00171F54"/>
    <w:rsid w:val="00223F8A"/>
    <w:rsid w:val="002D2CA5"/>
    <w:rsid w:val="0033028A"/>
    <w:rsid w:val="003363E8"/>
    <w:rsid w:val="00346139"/>
    <w:rsid w:val="00380046"/>
    <w:rsid w:val="00531775"/>
    <w:rsid w:val="00603095"/>
    <w:rsid w:val="00685DB5"/>
    <w:rsid w:val="006C44CC"/>
    <w:rsid w:val="00833605"/>
    <w:rsid w:val="00873959"/>
    <w:rsid w:val="009645F7"/>
    <w:rsid w:val="009E2D82"/>
    <w:rsid w:val="00AD338F"/>
    <w:rsid w:val="00B532CC"/>
    <w:rsid w:val="00BB1BD8"/>
    <w:rsid w:val="00C07865"/>
    <w:rsid w:val="00C214A1"/>
    <w:rsid w:val="00C549FD"/>
    <w:rsid w:val="00C836B6"/>
    <w:rsid w:val="00CB676F"/>
    <w:rsid w:val="00CF72B6"/>
    <w:rsid w:val="00D44C06"/>
    <w:rsid w:val="00DE18C0"/>
    <w:rsid w:val="00E07DEF"/>
    <w:rsid w:val="00E80768"/>
    <w:rsid w:val="00EC05D5"/>
    <w:rsid w:val="00EF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EF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E07DEF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E07DEF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E07DEF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E07DEF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E07DEF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E07DEF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E07DEF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07DEF"/>
  </w:style>
  <w:style w:type="character" w:customStyle="1" w:styleId="WW8Num1z1">
    <w:name w:val="WW8Num1z1"/>
    <w:rsid w:val="00E07DEF"/>
  </w:style>
  <w:style w:type="character" w:customStyle="1" w:styleId="WW8Num1z2">
    <w:name w:val="WW8Num1z2"/>
    <w:rsid w:val="00E07DEF"/>
  </w:style>
  <w:style w:type="character" w:customStyle="1" w:styleId="WW8Num1z3">
    <w:name w:val="WW8Num1z3"/>
    <w:rsid w:val="00E07DEF"/>
  </w:style>
  <w:style w:type="character" w:customStyle="1" w:styleId="WW8Num1z4">
    <w:name w:val="WW8Num1z4"/>
    <w:rsid w:val="00E07DEF"/>
  </w:style>
  <w:style w:type="character" w:customStyle="1" w:styleId="WW8Num1z5">
    <w:name w:val="WW8Num1z5"/>
    <w:rsid w:val="00E07DEF"/>
  </w:style>
  <w:style w:type="character" w:customStyle="1" w:styleId="WW8Num1z6">
    <w:name w:val="WW8Num1z6"/>
    <w:rsid w:val="00E07DEF"/>
  </w:style>
  <w:style w:type="character" w:customStyle="1" w:styleId="WW8Num1z7">
    <w:name w:val="WW8Num1z7"/>
    <w:rsid w:val="00E07DEF"/>
  </w:style>
  <w:style w:type="character" w:customStyle="1" w:styleId="WW8Num1z8">
    <w:name w:val="WW8Num1z8"/>
    <w:rsid w:val="00E07DEF"/>
  </w:style>
  <w:style w:type="character" w:customStyle="1" w:styleId="WW8Num2z0">
    <w:name w:val="WW8Num2z0"/>
    <w:rsid w:val="00E07DEF"/>
  </w:style>
  <w:style w:type="character" w:customStyle="1" w:styleId="WW8Num2z1">
    <w:name w:val="WW8Num2z1"/>
    <w:rsid w:val="00E07DEF"/>
  </w:style>
  <w:style w:type="character" w:customStyle="1" w:styleId="WW8Num2z2">
    <w:name w:val="WW8Num2z2"/>
    <w:rsid w:val="00E07DEF"/>
  </w:style>
  <w:style w:type="character" w:customStyle="1" w:styleId="WW8Num2z3">
    <w:name w:val="WW8Num2z3"/>
    <w:rsid w:val="00E07DEF"/>
  </w:style>
  <w:style w:type="character" w:customStyle="1" w:styleId="WW8Num2z4">
    <w:name w:val="WW8Num2z4"/>
    <w:rsid w:val="00E07DEF"/>
  </w:style>
  <w:style w:type="character" w:customStyle="1" w:styleId="WW8Num2z5">
    <w:name w:val="WW8Num2z5"/>
    <w:rsid w:val="00E07DEF"/>
  </w:style>
  <w:style w:type="character" w:customStyle="1" w:styleId="WW8Num2z6">
    <w:name w:val="WW8Num2z6"/>
    <w:rsid w:val="00E07DEF"/>
  </w:style>
  <w:style w:type="character" w:customStyle="1" w:styleId="WW8Num2z7">
    <w:name w:val="WW8Num2z7"/>
    <w:rsid w:val="00E07DEF"/>
  </w:style>
  <w:style w:type="character" w:customStyle="1" w:styleId="WW8Num2z8">
    <w:name w:val="WW8Num2z8"/>
    <w:rsid w:val="00E07DEF"/>
  </w:style>
  <w:style w:type="character" w:customStyle="1" w:styleId="NumberingSymbols">
    <w:name w:val="Numbering Symbols"/>
    <w:rsid w:val="00E07DEF"/>
  </w:style>
  <w:style w:type="character" w:customStyle="1" w:styleId="Bullets">
    <w:name w:val="Bullets"/>
    <w:rsid w:val="00E07DEF"/>
    <w:rPr>
      <w:rFonts w:ascii="OpenSymbol" w:eastAsia="OpenSymbol" w:hAnsi="OpenSymbol" w:cs="OpenSymbol"/>
    </w:rPr>
  </w:style>
  <w:style w:type="character" w:customStyle="1" w:styleId="SourceText">
    <w:name w:val="Source Text"/>
    <w:rsid w:val="00E07DEF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E07D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E07DEF"/>
    <w:pPr>
      <w:spacing w:after="140" w:line="288" w:lineRule="auto"/>
    </w:pPr>
  </w:style>
  <w:style w:type="paragraph" w:styleId="List">
    <w:name w:val="List"/>
    <w:basedOn w:val="BodyText"/>
    <w:rsid w:val="00E07DEF"/>
  </w:style>
  <w:style w:type="paragraph" w:styleId="Caption">
    <w:name w:val="caption"/>
    <w:basedOn w:val="Normal"/>
    <w:qFormat/>
    <w:rsid w:val="00E07D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07DEF"/>
    <w:pPr>
      <w:suppressLineNumbers/>
    </w:pPr>
  </w:style>
  <w:style w:type="paragraph" w:customStyle="1" w:styleId="Quotations">
    <w:name w:val="Quotations"/>
    <w:basedOn w:val="Normal"/>
    <w:rsid w:val="00E07DEF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E07DE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E07DE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E07DEF"/>
    <w:pPr>
      <w:suppressLineNumbers/>
      <w:tabs>
        <w:tab w:val="center" w:pos="4739"/>
        <w:tab w:val="right" w:pos="9479"/>
      </w:tabs>
    </w:pPr>
  </w:style>
  <w:style w:type="character" w:styleId="Emphasis">
    <w:name w:val="Emphasis"/>
    <w:basedOn w:val="DefaultParagraphFont"/>
    <w:uiPriority w:val="20"/>
    <w:qFormat/>
    <w:rsid w:val="003800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tra\Desktop\chitra\sdnbq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sdnbqp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chitra</dc:creator>
  <cp:lastModifiedBy>conoffice</cp:lastModifiedBy>
  <cp:revision>3</cp:revision>
  <cp:lastPrinted>2017-09-06T12:52:00Z</cp:lastPrinted>
  <dcterms:created xsi:type="dcterms:W3CDTF">2017-09-03T10:24:00Z</dcterms:created>
  <dcterms:modified xsi:type="dcterms:W3CDTF">2017-10-03T06:22:00Z</dcterms:modified>
</cp:coreProperties>
</file>